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51" w:rsidRPr="00686432" w:rsidRDefault="00A642C0" w:rsidP="00D97205">
      <w:pPr>
        <w:jc w:val="center"/>
      </w:pPr>
      <w:bookmarkStart w:id="0" w:name="_GoBack"/>
      <w:bookmarkEnd w:id="0"/>
      <w:r w:rsidRPr="00686432">
        <w:rPr>
          <w:rFonts w:ascii="標楷體" w:eastAsia="標楷體" w:hAnsi="標楷體"/>
          <w:b/>
          <w:sz w:val="40"/>
          <w:szCs w:val="40"/>
        </w:rPr>
        <w:t>桃園市立南崁</w:t>
      </w:r>
      <w:r w:rsidRPr="00686432">
        <w:rPr>
          <w:rFonts w:ascii="標楷體" w:eastAsia="標楷體" w:hAnsi="標楷體"/>
          <w:b/>
          <w:sz w:val="40"/>
          <w:szCs w:val="40"/>
          <w:lang w:eastAsia="zh-HK"/>
        </w:rPr>
        <w:t>國民</w:t>
      </w:r>
      <w:r w:rsidRPr="00686432">
        <w:rPr>
          <w:rFonts w:ascii="標楷體" w:eastAsia="標楷體" w:hAnsi="標楷體"/>
          <w:b/>
          <w:sz w:val="40"/>
          <w:szCs w:val="40"/>
        </w:rPr>
        <w:t>中學112年度</w:t>
      </w:r>
      <w:r w:rsidR="009C6905" w:rsidRPr="00686432">
        <w:rPr>
          <w:rFonts w:ascii="標楷體" w:eastAsia="標楷體" w:hAnsi="標楷體" w:hint="eastAsia"/>
          <w:b/>
          <w:sz w:val="40"/>
          <w:szCs w:val="40"/>
        </w:rPr>
        <w:t>幹事</w:t>
      </w:r>
      <w:r w:rsidRPr="00686432">
        <w:rPr>
          <w:rFonts w:ascii="標楷體" w:eastAsia="標楷體" w:hAnsi="標楷體"/>
          <w:b/>
          <w:sz w:val="40"/>
          <w:szCs w:val="40"/>
        </w:rPr>
        <w:t>甄選簡章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ind w:left="567" w:hanging="567"/>
        <w:rPr>
          <w:sz w:val="28"/>
          <w:szCs w:val="28"/>
        </w:rPr>
      </w:pPr>
      <w:r w:rsidRPr="00686432">
        <w:rPr>
          <w:sz w:val="28"/>
          <w:szCs w:val="28"/>
        </w:rPr>
        <w:t>依據：「公務人員任用法暨其施行細則」、「公務人員陞遷法暨其施行細則」規定辦理。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ind w:left="567" w:hanging="567"/>
        <w:rPr>
          <w:sz w:val="28"/>
          <w:szCs w:val="28"/>
        </w:rPr>
      </w:pPr>
      <w:r w:rsidRPr="00686432">
        <w:rPr>
          <w:sz w:val="28"/>
          <w:szCs w:val="28"/>
        </w:rPr>
        <w:t>甄選名額：正取1名；視成績酌增候補名額2名(候補期間為甄選結果確定之翌日起算3個月)。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官等職等：委任第五職等</w:t>
      </w:r>
      <w:r w:rsidR="00A210B2" w:rsidRPr="00686432">
        <w:rPr>
          <w:rFonts w:hint="eastAsia"/>
          <w:sz w:val="28"/>
          <w:szCs w:val="28"/>
        </w:rPr>
        <w:t>或</w:t>
      </w:r>
      <w:r w:rsidRPr="00686432">
        <w:rPr>
          <w:sz w:val="28"/>
          <w:szCs w:val="28"/>
        </w:rPr>
        <w:t>薦任第</w:t>
      </w:r>
      <w:r w:rsidR="00A210B2" w:rsidRPr="00686432">
        <w:rPr>
          <w:rFonts w:hint="eastAsia"/>
          <w:sz w:val="28"/>
          <w:szCs w:val="28"/>
        </w:rPr>
        <w:t>六</w:t>
      </w:r>
      <w:r w:rsidRPr="00686432">
        <w:rPr>
          <w:sz w:val="28"/>
          <w:szCs w:val="28"/>
        </w:rPr>
        <w:t>職等</w:t>
      </w:r>
      <w:r w:rsidR="00A210B2" w:rsidRPr="00686432">
        <w:rPr>
          <w:rFonts w:hint="eastAsia"/>
          <w:sz w:val="28"/>
          <w:szCs w:val="28"/>
        </w:rPr>
        <w:t>至第七職等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rPr>
          <w:sz w:val="28"/>
          <w:szCs w:val="28"/>
        </w:rPr>
      </w:pPr>
      <w:r w:rsidRPr="00686432">
        <w:rPr>
          <w:sz w:val="28"/>
          <w:szCs w:val="28"/>
        </w:rPr>
        <w:t>職系：綜合行政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職稱：</w:t>
      </w:r>
      <w:r w:rsidR="00E71E1C" w:rsidRPr="00686432">
        <w:rPr>
          <w:rFonts w:hint="eastAsia"/>
          <w:sz w:val="28"/>
          <w:szCs w:val="28"/>
        </w:rPr>
        <w:t>幹事</w:t>
      </w:r>
      <w:r w:rsidRPr="00686432">
        <w:rPr>
          <w:sz w:val="28"/>
          <w:szCs w:val="28"/>
        </w:rPr>
        <w:t>(預估缺)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rPr>
          <w:sz w:val="28"/>
          <w:szCs w:val="28"/>
        </w:rPr>
      </w:pPr>
      <w:r w:rsidRPr="00686432">
        <w:rPr>
          <w:sz w:val="28"/>
          <w:szCs w:val="28"/>
        </w:rPr>
        <w:t>資格條件：</w:t>
      </w:r>
    </w:p>
    <w:p w:rsidR="000C6151" w:rsidRPr="00686432" w:rsidRDefault="00A642C0">
      <w:pPr>
        <w:pStyle w:val="Default"/>
        <w:spacing w:line="0" w:lineRule="atLeast"/>
        <w:rPr>
          <w:sz w:val="28"/>
          <w:szCs w:val="28"/>
        </w:rPr>
      </w:pPr>
      <w:r w:rsidRPr="00686432">
        <w:rPr>
          <w:sz w:val="28"/>
          <w:szCs w:val="28"/>
        </w:rPr>
        <w:t xml:space="preserve">  (一)國內外大學以上學校畢業。</w:t>
      </w:r>
    </w:p>
    <w:p w:rsidR="000C6151" w:rsidRPr="00686432" w:rsidRDefault="00A642C0">
      <w:pPr>
        <w:pStyle w:val="Default"/>
        <w:spacing w:line="0" w:lineRule="atLeast"/>
        <w:ind w:left="840" w:hanging="840"/>
        <w:rPr>
          <w:sz w:val="28"/>
          <w:szCs w:val="28"/>
        </w:rPr>
      </w:pPr>
      <w:r w:rsidRPr="00686432">
        <w:rPr>
          <w:sz w:val="28"/>
          <w:szCs w:val="28"/>
        </w:rPr>
        <w:t xml:space="preserve">  (二)公務人員考試及格，經銓敘審定</w:t>
      </w:r>
      <w:r w:rsidR="00B41C11" w:rsidRPr="00686432">
        <w:rPr>
          <w:rFonts w:hint="eastAsia"/>
          <w:sz w:val="28"/>
          <w:szCs w:val="28"/>
        </w:rPr>
        <w:t>薦任</w:t>
      </w:r>
      <w:r w:rsidRPr="00686432">
        <w:rPr>
          <w:sz w:val="28"/>
          <w:szCs w:val="28"/>
        </w:rPr>
        <w:t>第</w:t>
      </w:r>
      <w:r w:rsidR="00B41C11" w:rsidRPr="00686432">
        <w:rPr>
          <w:rFonts w:hint="eastAsia"/>
          <w:sz w:val="28"/>
          <w:szCs w:val="28"/>
        </w:rPr>
        <w:t>六</w:t>
      </w:r>
      <w:r w:rsidRPr="00686432">
        <w:rPr>
          <w:sz w:val="28"/>
          <w:szCs w:val="28"/>
        </w:rPr>
        <w:t>職等以上合格實授，並具有綜合行政職系任用資格，且無特考特用限制調任情事之現職公務人員。</w:t>
      </w:r>
    </w:p>
    <w:p w:rsidR="000C6151" w:rsidRPr="00686432" w:rsidRDefault="00A642C0">
      <w:pPr>
        <w:pStyle w:val="Default"/>
        <w:spacing w:line="0" w:lineRule="atLeast"/>
        <w:ind w:left="840" w:hanging="840"/>
        <w:rPr>
          <w:sz w:val="28"/>
          <w:szCs w:val="28"/>
        </w:rPr>
      </w:pPr>
      <w:r w:rsidRPr="00686432">
        <w:rPr>
          <w:sz w:val="28"/>
          <w:szCs w:val="28"/>
        </w:rPr>
        <w:t xml:space="preserve">  (三)無高普考、各項特考及格後尚在限制轉調期間之情事。</w:t>
      </w:r>
    </w:p>
    <w:p w:rsidR="000C6151" w:rsidRPr="00686432" w:rsidRDefault="00A642C0">
      <w:pPr>
        <w:pStyle w:val="Default"/>
        <w:spacing w:line="0" w:lineRule="atLeast"/>
        <w:ind w:left="840" w:hanging="840"/>
      </w:pPr>
      <w:r w:rsidRPr="00686432">
        <w:rPr>
          <w:sz w:val="28"/>
          <w:szCs w:val="28"/>
        </w:rPr>
        <w:t xml:space="preserve">  (四)無公務人員</w:t>
      </w:r>
      <w:r w:rsidRPr="00686432">
        <w:rPr>
          <w:color w:val="7030A0"/>
          <w:sz w:val="28"/>
          <w:szCs w:val="28"/>
        </w:rPr>
        <w:t>任用法第26條、第28條</w:t>
      </w:r>
      <w:r w:rsidRPr="00686432">
        <w:rPr>
          <w:sz w:val="28"/>
          <w:szCs w:val="28"/>
        </w:rPr>
        <w:t>、</w:t>
      </w:r>
      <w:r w:rsidRPr="00686432">
        <w:rPr>
          <w:color w:val="7030A0"/>
          <w:sz w:val="28"/>
          <w:szCs w:val="28"/>
        </w:rPr>
        <w:t>公務人員陞遷法第12條、性別平等教育法第 27-1 條及臺灣地區與大陸地區人民關係條例第21條等</w:t>
      </w:r>
      <w:r w:rsidRPr="00686432">
        <w:rPr>
          <w:sz w:val="28"/>
          <w:szCs w:val="28"/>
        </w:rPr>
        <w:t>不得任用為公務人員之情事。</w:t>
      </w:r>
    </w:p>
    <w:p w:rsidR="000C6151" w:rsidRPr="00686432" w:rsidRDefault="00A642C0">
      <w:pPr>
        <w:pStyle w:val="Default"/>
        <w:spacing w:line="0" w:lineRule="atLeast"/>
        <w:ind w:left="840" w:hanging="840"/>
        <w:rPr>
          <w:sz w:val="28"/>
          <w:szCs w:val="28"/>
        </w:rPr>
      </w:pPr>
      <w:r w:rsidRPr="00686432">
        <w:rPr>
          <w:sz w:val="28"/>
          <w:szCs w:val="28"/>
        </w:rPr>
        <w:t xml:space="preserve">  (五)無涉及性侵害、性騷擾或妨害性自主等事件尚在調查階段或已經檢、警查證遭提起公訴情事者。</w:t>
      </w:r>
    </w:p>
    <w:p w:rsidR="000C6151" w:rsidRPr="00686432" w:rsidRDefault="00A642C0">
      <w:pPr>
        <w:pStyle w:val="Default"/>
        <w:spacing w:line="0" w:lineRule="atLeast"/>
        <w:ind w:left="840" w:hanging="840"/>
        <w:rPr>
          <w:sz w:val="28"/>
          <w:szCs w:val="28"/>
        </w:rPr>
      </w:pPr>
      <w:r w:rsidRPr="00686432">
        <w:rPr>
          <w:sz w:val="28"/>
          <w:szCs w:val="28"/>
        </w:rPr>
        <w:t xml:space="preserve">  (六)未曾受懲戒處分及記過以上行政處分。</w:t>
      </w:r>
    </w:p>
    <w:p w:rsidR="000C6151" w:rsidRPr="00686432" w:rsidRDefault="00A642C0">
      <w:pPr>
        <w:pStyle w:val="Default"/>
        <w:spacing w:line="0" w:lineRule="atLeast"/>
        <w:ind w:left="840" w:hanging="840"/>
        <w:rPr>
          <w:sz w:val="28"/>
          <w:szCs w:val="28"/>
        </w:rPr>
      </w:pPr>
      <w:r w:rsidRPr="00686432">
        <w:rPr>
          <w:sz w:val="28"/>
          <w:szCs w:val="28"/>
        </w:rPr>
        <w:t xml:space="preserve">  (七)留職停薪之報名人員如符合報名資格准予報考，惟如經錄取時，應於辦理商調作業前，提出復職證明文件，如未提出者取消錄取資格，並由備取人員依序遞補，報考人不得異議及要求任何補償，並放棄先訴抗辯權。</w:t>
      </w:r>
    </w:p>
    <w:p w:rsidR="000C6151" w:rsidRPr="00686432" w:rsidRDefault="00A642C0">
      <w:pPr>
        <w:pStyle w:val="Default"/>
        <w:spacing w:line="0" w:lineRule="atLeast"/>
        <w:ind w:left="840" w:hanging="840"/>
      </w:pPr>
      <w:r w:rsidRPr="00686432">
        <w:rPr>
          <w:sz w:val="28"/>
          <w:szCs w:val="28"/>
        </w:rPr>
        <w:t xml:space="preserve">  (八)具word、excel、power point等文書編輯及網路操作處理能力</w:t>
      </w:r>
      <w:r w:rsidR="00D95781" w:rsidRPr="00686432">
        <w:rPr>
          <w:rFonts w:hint="eastAsia"/>
          <w:sz w:val="28"/>
          <w:szCs w:val="28"/>
        </w:rPr>
        <w:t>，並具採購專業人員證照者尤佳</w:t>
      </w:r>
      <w:r w:rsidR="006A48B4" w:rsidRPr="00686432">
        <w:rPr>
          <w:rFonts w:hint="eastAsia"/>
          <w:sz w:val="28"/>
          <w:szCs w:val="28"/>
        </w:rPr>
        <w:t>。</w:t>
      </w:r>
    </w:p>
    <w:p w:rsidR="000C6151" w:rsidRPr="00686432" w:rsidRDefault="00A642C0">
      <w:pPr>
        <w:pStyle w:val="Default"/>
        <w:spacing w:line="0" w:lineRule="atLeast"/>
        <w:ind w:left="840" w:hanging="840"/>
      </w:pPr>
      <w:r w:rsidRPr="00686432">
        <w:rPr>
          <w:sz w:val="28"/>
          <w:szCs w:val="28"/>
        </w:rPr>
        <w:t xml:space="preserve">  (九)具工作協調及人際溝通能力，品行端正，具服務熱忱，並</w:t>
      </w:r>
      <w:r w:rsidRPr="00686432">
        <w:rPr>
          <w:color w:val="FF0000"/>
          <w:sz w:val="28"/>
          <w:szCs w:val="28"/>
        </w:rPr>
        <w:t>能配合學校需要作職務調配。</w:t>
      </w:r>
    </w:p>
    <w:p w:rsidR="000C6151" w:rsidRPr="00686432" w:rsidRDefault="00A642C0">
      <w:pPr>
        <w:pStyle w:val="Default"/>
        <w:spacing w:line="0" w:lineRule="atLeast"/>
        <w:ind w:left="840" w:hanging="840"/>
        <w:rPr>
          <w:sz w:val="28"/>
          <w:szCs w:val="28"/>
        </w:rPr>
      </w:pPr>
      <w:r w:rsidRPr="00686432">
        <w:rPr>
          <w:sz w:val="28"/>
          <w:szCs w:val="28"/>
        </w:rPr>
        <w:t xml:space="preserve">  (十)歡迎具身心障礙手冊資格者報名。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rPr>
          <w:sz w:val="28"/>
          <w:szCs w:val="28"/>
        </w:rPr>
      </w:pPr>
      <w:r w:rsidRPr="00686432">
        <w:rPr>
          <w:sz w:val="28"/>
          <w:szCs w:val="28"/>
        </w:rPr>
        <w:t>工作項目：</w:t>
      </w:r>
    </w:p>
    <w:p w:rsidR="000C6151" w:rsidRPr="00686432" w:rsidRDefault="00953E97">
      <w:pPr>
        <w:pStyle w:val="Default"/>
        <w:numPr>
          <w:ilvl w:val="0"/>
          <w:numId w:val="20"/>
        </w:numPr>
        <w:spacing w:line="0" w:lineRule="atLeast"/>
        <w:rPr>
          <w:sz w:val="28"/>
        </w:rPr>
      </w:pPr>
      <w:r w:rsidRPr="00686432">
        <w:rPr>
          <w:rFonts w:hint="eastAsia"/>
          <w:sz w:val="28"/>
        </w:rPr>
        <w:t>綜理總務處一般行政業務</w:t>
      </w:r>
      <w:r w:rsidR="00A642C0" w:rsidRPr="00686432">
        <w:rPr>
          <w:sz w:val="28"/>
        </w:rPr>
        <w:t>。</w:t>
      </w:r>
    </w:p>
    <w:p w:rsidR="000C6151" w:rsidRPr="00686432" w:rsidRDefault="00A642C0">
      <w:pPr>
        <w:pStyle w:val="Default"/>
        <w:numPr>
          <w:ilvl w:val="0"/>
          <w:numId w:val="20"/>
        </w:numPr>
        <w:spacing w:line="0" w:lineRule="atLeast"/>
        <w:rPr>
          <w:sz w:val="28"/>
        </w:rPr>
      </w:pPr>
      <w:r w:rsidRPr="00686432">
        <w:rPr>
          <w:sz w:val="28"/>
        </w:rPr>
        <w:t>辦理事務</w:t>
      </w:r>
      <w:r w:rsidR="00953E97" w:rsidRPr="00686432">
        <w:rPr>
          <w:rFonts w:hint="eastAsia"/>
          <w:sz w:val="28"/>
        </w:rPr>
        <w:t>、出納、文書等事項</w:t>
      </w:r>
      <w:r w:rsidRPr="00686432">
        <w:rPr>
          <w:sz w:val="28"/>
        </w:rPr>
        <w:t>。</w:t>
      </w:r>
    </w:p>
    <w:p w:rsidR="000C6151" w:rsidRPr="00686432" w:rsidRDefault="00953E97" w:rsidP="00953E97">
      <w:pPr>
        <w:pStyle w:val="Default"/>
        <w:numPr>
          <w:ilvl w:val="0"/>
          <w:numId w:val="20"/>
        </w:numPr>
        <w:spacing w:line="0" w:lineRule="atLeast"/>
        <w:rPr>
          <w:sz w:val="28"/>
        </w:rPr>
      </w:pPr>
      <w:r w:rsidRPr="00686432">
        <w:rPr>
          <w:rFonts w:hint="eastAsia"/>
          <w:sz w:val="28"/>
        </w:rPr>
        <w:t>協助各處室一般行政</w:t>
      </w:r>
      <w:r w:rsidR="00A642C0" w:rsidRPr="00686432">
        <w:rPr>
          <w:sz w:val="28"/>
        </w:rPr>
        <w:t>。</w:t>
      </w:r>
    </w:p>
    <w:p w:rsidR="000C6151" w:rsidRPr="00686432" w:rsidRDefault="00953E97" w:rsidP="00B41C11">
      <w:pPr>
        <w:pStyle w:val="Default"/>
        <w:numPr>
          <w:ilvl w:val="0"/>
          <w:numId w:val="20"/>
        </w:numPr>
        <w:spacing w:line="0" w:lineRule="atLeast"/>
      </w:pPr>
      <w:r w:rsidRPr="00686432">
        <w:rPr>
          <w:rFonts w:hint="eastAsia"/>
          <w:sz w:val="28"/>
        </w:rPr>
        <w:t>其</w:t>
      </w:r>
      <w:r w:rsidR="00A642C0" w:rsidRPr="00686432">
        <w:rPr>
          <w:sz w:val="28"/>
        </w:rPr>
        <w:t>他臨時交辦事項</w:t>
      </w:r>
      <w:r w:rsidR="00AE36D7" w:rsidRPr="00686432">
        <w:rPr>
          <w:rFonts w:hint="eastAsia"/>
          <w:sz w:val="28"/>
        </w:rPr>
        <w:t>(</w:t>
      </w:r>
      <w:r w:rsidR="00AE36D7" w:rsidRPr="00686432">
        <w:rPr>
          <w:rFonts w:hint="eastAsia"/>
          <w:color w:val="FF0000"/>
          <w:sz w:val="28"/>
        </w:rPr>
        <w:t>簡易水電修繕、公物損壞評估叫修</w:t>
      </w:r>
      <w:r w:rsidR="00B41C11" w:rsidRPr="00686432">
        <w:rPr>
          <w:rFonts w:hint="eastAsia"/>
          <w:color w:val="FF0000"/>
          <w:sz w:val="28"/>
        </w:rPr>
        <w:t>等</w:t>
      </w:r>
      <w:r w:rsidR="00AE36D7" w:rsidRPr="00686432">
        <w:rPr>
          <w:rFonts w:hint="eastAsia"/>
          <w:sz w:val="28"/>
        </w:rPr>
        <w:t>)</w:t>
      </w:r>
      <w:r w:rsidR="00A642C0" w:rsidRPr="00686432">
        <w:rPr>
          <w:sz w:val="28"/>
        </w:rPr>
        <w:t>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工作地點：本校總務處。(33850桃園市蘆竹區五福六路1號。)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上網公告期間：自即日起</w:t>
      </w:r>
      <w:r w:rsidRPr="00686432">
        <w:rPr>
          <w:color w:val="auto"/>
          <w:sz w:val="28"/>
          <w:szCs w:val="28"/>
        </w:rPr>
        <w:t>至</w:t>
      </w:r>
      <w:r w:rsidRPr="00686432">
        <w:rPr>
          <w:color w:val="FF0000"/>
          <w:sz w:val="28"/>
          <w:szCs w:val="28"/>
        </w:rPr>
        <w:t>112年</w:t>
      </w:r>
      <w:r w:rsidR="00E71E1C" w:rsidRPr="00686432">
        <w:rPr>
          <w:rFonts w:hint="eastAsia"/>
          <w:color w:val="FF0000"/>
          <w:sz w:val="28"/>
          <w:szCs w:val="28"/>
        </w:rPr>
        <w:t>12</w:t>
      </w:r>
      <w:r w:rsidRPr="00686432">
        <w:rPr>
          <w:color w:val="FF0000"/>
          <w:sz w:val="28"/>
          <w:szCs w:val="28"/>
        </w:rPr>
        <w:t>月</w:t>
      </w:r>
      <w:r w:rsidR="00E71E1C" w:rsidRPr="00686432">
        <w:rPr>
          <w:rFonts w:hint="eastAsia"/>
          <w:color w:val="FF0000"/>
          <w:sz w:val="28"/>
          <w:szCs w:val="28"/>
        </w:rPr>
        <w:t>8</w:t>
      </w:r>
      <w:r w:rsidRPr="00686432">
        <w:rPr>
          <w:color w:val="FF0000"/>
          <w:sz w:val="28"/>
          <w:szCs w:val="28"/>
        </w:rPr>
        <w:t>日</w:t>
      </w:r>
      <w:r w:rsidRPr="00686432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Pr="00686432">
        <w:rPr>
          <w:color w:val="FF0000"/>
          <w:sz w:val="28"/>
          <w:szCs w:val="28"/>
        </w:rPr>
        <w:t>星期</w:t>
      </w:r>
      <w:r w:rsidR="00EB1E56" w:rsidRPr="00686432">
        <w:rPr>
          <w:rFonts w:hint="eastAsia"/>
          <w:color w:val="FF0000"/>
          <w:sz w:val="28"/>
          <w:szCs w:val="28"/>
        </w:rPr>
        <w:t>五</w:t>
      </w:r>
      <w:r w:rsidRPr="00686432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Pr="00686432">
        <w:rPr>
          <w:color w:val="FF0000"/>
          <w:sz w:val="28"/>
          <w:szCs w:val="28"/>
        </w:rPr>
        <w:t>止</w:t>
      </w:r>
      <w:r w:rsidRPr="00686432">
        <w:rPr>
          <w:sz w:val="28"/>
          <w:szCs w:val="28"/>
        </w:rPr>
        <w:t>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ind w:left="567" w:hanging="567"/>
      </w:pPr>
      <w:r w:rsidRPr="00686432">
        <w:rPr>
          <w:sz w:val="28"/>
          <w:szCs w:val="28"/>
        </w:rPr>
        <w:t>報名期間：即日起至</w:t>
      </w:r>
      <w:r w:rsidRPr="00686432">
        <w:rPr>
          <w:color w:val="FF0000"/>
          <w:sz w:val="28"/>
          <w:szCs w:val="28"/>
        </w:rPr>
        <w:t>112年</w:t>
      </w:r>
      <w:r w:rsidR="00E71E1C" w:rsidRPr="00686432">
        <w:rPr>
          <w:rFonts w:hint="eastAsia"/>
          <w:color w:val="FF0000"/>
          <w:sz w:val="28"/>
          <w:szCs w:val="28"/>
        </w:rPr>
        <w:t>12</w:t>
      </w:r>
      <w:r w:rsidRPr="00686432">
        <w:rPr>
          <w:color w:val="FF0000"/>
          <w:sz w:val="28"/>
          <w:szCs w:val="28"/>
        </w:rPr>
        <w:t>月</w:t>
      </w:r>
      <w:r w:rsidR="00E71E1C" w:rsidRPr="00686432">
        <w:rPr>
          <w:rFonts w:hint="eastAsia"/>
          <w:color w:val="FF0000"/>
          <w:sz w:val="28"/>
          <w:szCs w:val="28"/>
        </w:rPr>
        <w:t>8</w:t>
      </w:r>
      <w:r w:rsidRPr="00686432">
        <w:rPr>
          <w:color w:val="FF0000"/>
          <w:sz w:val="28"/>
          <w:szCs w:val="28"/>
        </w:rPr>
        <w:t>日(星期</w:t>
      </w:r>
      <w:r w:rsidR="00EB1E56" w:rsidRPr="00686432">
        <w:rPr>
          <w:rFonts w:hint="eastAsia"/>
          <w:color w:val="FF0000"/>
          <w:sz w:val="28"/>
          <w:szCs w:val="28"/>
        </w:rPr>
        <w:t>五</w:t>
      </w:r>
      <w:r w:rsidRPr="00686432">
        <w:rPr>
          <w:color w:val="FF0000"/>
          <w:sz w:val="28"/>
          <w:szCs w:val="28"/>
        </w:rPr>
        <w:t>)前</w:t>
      </w:r>
      <w:r w:rsidRPr="00686432">
        <w:rPr>
          <w:sz w:val="28"/>
          <w:szCs w:val="28"/>
        </w:rPr>
        <w:t>線上報名(恕不受理通訊郵寄資料)。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rPr>
          <w:sz w:val="28"/>
          <w:szCs w:val="28"/>
        </w:rPr>
      </w:pPr>
      <w:r w:rsidRPr="00686432">
        <w:rPr>
          <w:sz w:val="28"/>
          <w:szCs w:val="28"/>
        </w:rPr>
        <w:t>報名方式：</w:t>
      </w:r>
    </w:p>
    <w:p w:rsidR="000C6151" w:rsidRPr="00686432" w:rsidRDefault="00A642C0">
      <w:pPr>
        <w:pStyle w:val="Default"/>
        <w:numPr>
          <w:ilvl w:val="0"/>
          <w:numId w:val="21"/>
        </w:numPr>
        <w:spacing w:line="0" w:lineRule="atLeast"/>
        <w:rPr>
          <w:sz w:val="28"/>
          <w:szCs w:val="28"/>
        </w:rPr>
      </w:pPr>
      <w:r w:rsidRPr="00686432">
        <w:rPr>
          <w:sz w:val="28"/>
          <w:szCs w:val="28"/>
        </w:rPr>
        <w:t>配合行政院人事行政總處推動人事業務無紙化，本職缺採線上報名方式辦理(恕不受理紙本郵寄應徵)，意者請於</w:t>
      </w:r>
      <w:r w:rsidRPr="00686432">
        <w:rPr>
          <w:color w:val="FF0000"/>
          <w:sz w:val="28"/>
          <w:szCs w:val="28"/>
        </w:rPr>
        <w:t>112年</w:t>
      </w:r>
      <w:r w:rsidR="00E71E1C" w:rsidRPr="00686432">
        <w:rPr>
          <w:rFonts w:hint="eastAsia"/>
          <w:color w:val="FF0000"/>
          <w:sz w:val="28"/>
          <w:szCs w:val="28"/>
        </w:rPr>
        <w:t>12</w:t>
      </w:r>
      <w:r w:rsidRPr="00686432">
        <w:rPr>
          <w:color w:val="FF0000"/>
          <w:sz w:val="28"/>
          <w:szCs w:val="28"/>
        </w:rPr>
        <w:t>月</w:t>
      </w:r>
      <w:r w:rsidR="00E71E1C" w:rsidRPr="00686432">
        <w:rPr>
          <w:rFonts w:hint="eastAsia"/>
          <w:color w:val="FF0000"/>
          <w:sz w:val="28"/>
          <w:szCs w:val="28"/>
        </w:rPr>
        <w:t>8</w:t>
      </w:r>
      <w:r w:rsidRPr="00686432">
        <w:rPr>
          <w:color w:val="FF0000"/>
          <w:sz w:val="28"/>
          <w:szCs w:val="28"/>
        </w:rPr>
        <w:t>日(星期五)前</w:t>
      </w:r>
      <w:r w:rsidRPr="00686432">
        <w:rPr>
          <w:sz w:val="28"/>
          <w:szCs w:val="28"/>
        </w:rPr>
        <w:t>至行政院人事行政總處「事求人」網頁，點選「我要應徵」，連結至職缺應徵系統，檢視並確認「我的簡歷」及「我的履歷」內容無誤後，且履歷自傳不得空白，</w:t>
      </w:r>
      <w:r w:rsidRPr="00686432">
        <w:rPr>
          <w:sz w:val="28"/>
          <w:szCs w:val="28"/>
        </w:rPr>
        <w:lastRenderedPageBreak/>
        <w:t>點選【應徵職務】，並完成授權同意開放履歷給徵才機關調閱。</w:t>
      </w:r>
    </w:p>
    <w:p w:rsidR="000C6151" w:rsidRPr="00686432" w:rsidRDefault="00A642C0">
      <w:pPr>
        <w:pStyle w:val="Default"/>
        <w:numPr>
          <w:ilvl w:val="0"/>
          <w:numId w:val="21"/>
        </w:numPr>
        <w:spacing w:line="0" w:lineRule="atLeast"/>
      </w:pPr>
      <w:r w:rsidRPr="00686432">
        <w:rPr>
          <w:sz w:val="28"/>
          <w:szCs w:val="28"/>
        </w:rPr>
        <w:t>請將以下資料(請註記「與正本相符」並簽名或蓋章)依序合併掃描為PDF檔案後上傳至該系統(未完整上傳前述附件資料者，視同資格不符，不另行通知)</w:t>
      </w:r>
      <w:r w:rsidR="007845E7" w:rsidRPr="00686432">
        <w:rPr>
          <w:sz w:val="28"/>
          <w:szCs w:val="28"/>
        </w:rPr>
        <w:t>：</w:t>
      </w:r>
    </w:p>
    <w:p w:rsidR="000C6151" w:rsidRPr="00686432" w:rsidRDefault="00A642C0">
      <w:pPr>
        <w:pStyle w:val="Default"/>
        <w:spacing w:line="0" w:lineRule="atLeast"/>
        <w:ind w:left="980" w:hanging="980"/>
      </w:pPr>
      <w:r w:rsidRPr="00686432">
        <w:rPr>
          <w:sz w:val="28"/>
        </w:rPr>
        <w:t xml:space="preserve">     1.甄選報名表(請貼妥正面半身照片，如附件1)、切結書(如附件2)。(請至本校官網</w:t>
      </w:r>
      <w:r w:rsidR="00530788" w:rsidRPr="00686432">
        <w:rPr>
          <w:rFonts w:hint="eastAsia"/>
          <w:sz w:val="28"/>
        </w:rPr>
        <w:t xml:space="preserve"> </w:t>
      </w:r>
      <w:r w:rsidRPr="00686432">
        <w:rPr>
          <w:sz w:val="28"/>
        </w:rPr>
        <w:t>https://www.nkjh.tyc.edu.tw/下載簡章)。</w:t>
      </w:r>
    </w:p>
    <w:p w:rsidR="000C6151" w:rsidRPr="00686432" w:rsidRDefault="00A642C0">
      <w:pPr>
        <w:pStyle w:val="Default"/>
        <w:spacing w:line="0" w:lineRule="atLeast"/>
        <w:ind w:left="980" w:hanging="980"/>
        <w:rPr>
          <w:sz w:val="28"/>
        </w:rPr>
      </w:pPr>
      <w:r w:rsidRPr="00686432">
        <w:rPr>
          <w:sz w:val="28"/>
        </w:rPr>
        <w:t xml:space="preserve">     2.國民身分證正反面，男性請另附退伍令或免役證明。</w:t>
      </w:r>
    </w:p>
    <w:p w:rsidR="000C6151" w:rsidRPr="00686432" w:rsidRDefault="00A642C0">
      <w:pPr>
        <w:pStyle w:val="Default"/>
        <w:spacing w:line="0" w:lineRule="atLeast"/>
        <w:ind w:left="980" w:hanging="980"/>
      </w:pPr>
      <w:r w:rsidRPr="00686432">
        <w:rPr>
          <w:sz w:val="28"/>
        </w:rPr>
        <w:t xml:space="preserve">     3.考試及格證書。</w:t>
      </w:r>
    </w:p>
    <w:p w:rsidR="000C6151" w:rsidRPr="00686432" w:rsidRDefault="00A642C0">
      <w:pPr>
        <w:pStyle w:val="Default"/>
        <w:spacing w:line="0" w:lineRule="atLeast"/>
        <w:ind w:left="980" w:hanging="980"/>
      </w:pPr>
      <w:r w:rsidRPr="00686432">
        <w:rPr>
          <w:sz w:val="28"/>
        </w:rPr>
        <w:t xml:space="preserve">     4.最高學歷證件。</w:t>
      </w:r>
    </w:p>
    <w:p w:rsidR="000C6151" w:rsidRPr="00686432" w:rsidRDefault="00A642C0">
      <w:pPr>
        <w:pStyle w:val="Default"/>
        <w:spacing w:line="0" w:lineRule="atLeast"/>
        <w:ind w:left="980" w:hanging="980"/>
      </w:pPr>
      <w:r w:rsidRPr="00686432">
        <w:rPr>
          <w:sz w:val="28"/>
        </w:rPr>
        <w:t xml:space="preserve">     5.歷任職務派令及銓敘部審定函。</w:t>
      </w:r>
    </w:p>
    <w:p w:rsidR="000C6151" w:rsidRPr="00686432" w:rsidRDefault="00A642C0">
      <w:pPr>
        <w:pStyle w:val="Default"/>
        <w:spacing w:line="0" w:lineRule="atLeast"/>
        <w:ind w:left="980" w:hanging="980"/>
      </w:pPr>
      <w:r w:rsidRPr="00686432">
        <w:rPr>
          <w:sz w:val="28"/>
        </w:rPr>
        <w:t xml:space="preserve">     6.最近5年考績通知書</w:t>
      </w:r>
      <w:r w:rsidRPr="00686432">
        <w:rPr>
          <w:sz w:val="28"/>
          <w:szCs w:val="28"/>
        </w:rPr>
        <w:t>(未達5年者檢附歷年考績通知書）。</w:t>
      </w:r>
    </w:p>
    <w:p w:rsidR="006A07CF" w:rsidRPr="00D955E5" w:rsidRDefault="00A642C0">
      <w:pPr>
        <w:pStyle w:val="Default"/>
        <w:spacing w:line="0" w:lineRule="atLeast"/>
        <w:ind w:left="980" w:hanging="980"/>
        <w:rPr>
          <w:sz w:val="28"/>
        </w:rPr>
      </w:pPr>
      <w:r w:rsidRPr="00D955E5">
        <w:rPr>
          <w:sz w:val="28"/>
        </w:rPr>
        <w:t xml:space="preserve">     7.採購證照</w:t>
      </w:r>
      <w:r w:rsidR="00A7600F" w:rsidRPr="00D955E5">
        <w:rPr>
          <w:rFonts w:hint="eastAsia"/>
          <w:sz w:val="28"/>
        </w:rPr>
        <w:t>（無則免附）</w:t>
      </w:r>
      <w:r w:rsidR="006A07CF" w:rsidRPr="00D955E5">
        <w:rPr>
          <w:rFonts w:hint="eastAsia"/>
          <w:sz w:val="28"/>
        </w:rPr>
        <w:t>。</w:t>
      </w:r>
    </w:p>
    <w:p w:rsidR="000C6151" w:rsidRPr="00686432" w:rsidRDefault="006A07CF">
      <w:pPr>
        <w:pStyle w:val="Default"/>
        <w:spacing w:line="0" w:lineRule="atLeast"/>
        <w:ind w:left="980" w:hanging="980"/>
      </w:pPr>
      <w:r w:rsidRPr="00686432">
        <w:rPr>
          <w:rFonts w:hint="eastAsia"/>
          <w:sz w:val="28"/>
        </w:rPr>
        <w:t xml:space="preserve">     8.</w:t>
      </w:r>
      <w:r w:rsidR="00A642C0" w:rsidRPr="00686432">
        <w:rPr>
          <w:sz w:val="28"/>
        </w:rPr>
        <w:t>全民英檢或採購證照等證書及身心障礙</w:t>
      </w:r>
      <w:r w:rsidR="00001AB1" w:rsidRPr="00686432">
        <w:rPr>
          <w:rFonts w:hint="eastAsia"/>
          <w:sz w:val="28"/>
        </w:rPr>
        <w:t>證明</w:t>
      </w:r>
      <w:r w:rsidR="00A642C0" w:rsidRPr="00686432">
        <w:rPr>
          <w:sz w:val="28"/>
        </w:rPr>
        <w:t>正反面</w:t>
      </w:r>
      <w:r w:rsidRPr="00686432">
        <w:rPr>
          <w:rFonts w:hint="eastAsia"/>
          <w:sz w:val="28"/>
        </w:rPr>
        <w:t>等</w:t>
      </w:r>
      <w:r w:rsidR="00A642C0" w:rsidRPr="00686432">
        <w:rPr>
          <w:sz w:val="28"/>
        </w:rPr>
        <w:t>（無則免附）。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甄選方式：</w:t>
      </w:r>
    </w:p>
    <w:p w:rsidR="000C6151" w:rsidRPr="00686432" w:rsidRDefault="00A642C0">
      <w:pPr>
        <w:pStyle w:val="a8"/>
        <w:numPr>
          <w:ilvl w:val="0"/>
          <w:numId w:val="22"/>
        </w:numPr>
        <w:spacing w:line="0" w:lineRule="atLeast"/>
        <w:ind w:left="851" w:hanging="568"/>
      </w:pPr>
      <w:r w:rsidRPr="00686432">
        <w:rPr>
          <w:rFonts w:ascii="標楷體" w:eastAsia="標楷體" w:hAnsi="標楷體"/>
          <w:sz w:val="28"/>
          <w:szCs w:val="28"/>
        </w:rPr>
        <w:t>初審：報名資料將先行審查，</w:t>
      </w:r>
      <w:r w:rsidRPr="00686432">
        <w:rPr>
          <w:rFonts w:ascii="標楷體" w:eastAsia="標楷體" w:hAnsi="標楷體"/>
          <w:color w:val="FF0000"/>
          <w:sz w:val="28"/>
          <w:szCs w:val="28"/>
        </w:rPr>
        <w:t>應考人資格及經歷合於本校需求者，擇優通知複審</w:t>
      </w:r>
      <w:r w:rsidRPr="00686432">
        <w:rPr>
          <w:rFonts w:ascii="標楷體" w:eastAsia="標楷體" w:hAnsi="標楷體"/>
          <w:sz w:val="28"/>
          <w:szCs w:val="28"/>
        </w:rPr>
        <w:t>，錄取與否均不退件。經本校</w:t>
      </w:r>
      <w:r w:rsidRPr="00686432">
        <w:rPr>
          <w:rFonts w:ascii="標楷體" w:eastAsia="標楷體" w:hAnsi="標楷體" w:cs="標楷體"/>
          <w:color w:val="000000"/>
          <w:kern w:val="0"/>
          <w:sz w:val="28"/>
          <w:szCs w:val="28"/>
        </w:rPr>
        <w:t>另行以電話通知複審時間者，於接獲通知後，請依指定時間至本校人事室報到(當日複審順序由本校依報名先後編號依序進行），逾時者視同放棄，取消甄選資格。</w:t>
      </w:r>
    </w:p>
    <w:p w:rsidR="000C6151" w:rsidRPr="00686432" w:rsidRDefault="00A642C0">
      <w:pPr>
        <w:pStyle w:val="a8"/>
        <w:numPr>
          <w:ilvl w:val="0"/>
          <w:numId w:val="22"/>
        </w:numPr>
        <w:spacing w:line="0" w:lineRule="atLeast"/>
      </w:pPr>
      <w:r w:rsidRPr="00686432">
        <w:rPr>
          <w:rFonts w:ascii="標楷體" w:eastAsia="標楷體" w:hAnsi="標楷體"/>
          <w:bCs/>
          <w:sz w:val="28"/>
          <w:szCs w:val="28"/>
        </w:rPr>
        <w:t>複審：電腦測驗及面試</w:t>
      </w:r>
    </w:p>
    <w:p w:rsidR="000C6151" w:rsidRPr="00686432" w:rsidRDefault="00A642C0">
      <w:pPr>
        <w:pStyle w:val="Default"/>
        <w:spacing w:line="0" w:lineRule="atLeast"/>
        <w:ind w:left="980" w:hanging="980"/>
        <w:rPr>
          <w:sz w:val="28"/>
        </w:rPr>
      </w:pPr>
      <w:r w:rsidRPr="00686432">
        <w:rPr>
          <w:sz w:val="28"/>
        </w:rPr>
        <w:t xml:space="preserve">     1.電腦測驗(佔30%)：一般文書處理及網路通訊能力。</w:t>
      </w:r>
    </w:p>
    <w:p w:rsidR="000C6151" w:rsidRPr="00686432" w:rsidRDefault="00A642C0">
      <w:pPr>
        <w:pStyle w:val="Default"/>
        <w:spacing w:line="0" w:lineRule="atLeast"/>
        <w:ind w:left="980" w:hanging="980"/>
        <w:rPr>
          <w:sz w:val="28"/>
        </w:rPr>
      </w:pPr>
      <w:r w:rsidRPr="00686432">
        <w:rPr>
          <w:sz w:val="28"/>
        </w:rPr>
        <w:t xml:space="preserve">     2.面試(佔70%)：就儀表態度、溝通表達能力、專業知識、發展潛能等作綜合考評。</w:t>
      </w:r>
    </w:p>
    <w:p w:rsidR="000C6151" w:rsidRPr="00686432" w:rsidRDefault="00A642C0">
      <w:pPr>
        <w:pStyle w:val="Default"/>
        <w:spacing w:line="0" w:lineRule="atLeast"/>
        <w:ind w:left="980" w:hanging="980"/>
      </w:pPr>
      <w:r w:rsidRPr="00686432">
        <w:rPr>
          <w:sz w:val="28"/>
        </w:rPr>
        <w:t xml:space="preserve">     3.按總成績高低依序錄取正取1名、備取2名，應徵人員均未達本校需求者，本校得予從缺。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ind w:left="851" w:hanging="851"/>
      </w:pPr>
      <w:r w:rsidRPr="00686432">
        <w:rPr>
          <w:rFonts w:cs="新細明體"/>
          <w:sz w:val="28"/>
          <w:szCs w:val="28"/>
        </w:rPr>
        <w:t>錄取人員須俟商調同意及派代手續完成後，始生進用效力。若遇未能完成      商調情事，則取消錄取資格，依序由備取人員遞補。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ind w:left="851" w:hanging="851"/>
      </w:pPr>
      <w:r w:rsidRPr="00686432">
        <w:rPr>
          <w:rFonts w:cs="新細明體"/>
          <w:sz w:val="28"/>
          <w:szCs w:val="28"/>
        </w:rPr>
        <w:t>繳驗之各種證明文件，如有虛偽情事者，除取消其錄取資格外，如涉及行   政、刑事及民事責任由應考人自行負責。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本簡章如有未盡事宜，依相關規定辦理。</w:t>
      </w:r>
    </w:p>
    <w:p w:rsidR="000C6151" w:rsidRPr="00686432" w:rsidRDefault="00A642C0">
      <w:pPr>
        <w:pStyle w:val="Default"/>
        <w:spacing w:line="0" w:lineRule="atLeast"/>
      </w:pPr>
      <w:r w:rsidRPr="00686432">
        <w:rPr>
          <w:sz w:val="28"/>
          <w:szCs w:val="28"/>
        </w:rPr>
        <w:t>※聯絡電話：03-3525590分機710或510，聯絡人：人事室劉小姐或總務處邱先生。</w:t>
      </w:r>
    </w:p>
    <w:p w:rsidR="000C6151" w:rsidRPr="00686432" w:rsidRDefault="000C6151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</w:p>
    <w:p w:rsidR="000C6151" w:rsidRPr="00686432" w:rsidRDefault="000C6151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</w:p>
    <w:p w:rsidR="000C6151" w:rsidRPr="00686432" w:rsidRDefault="000C6151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</w:p>
    <w:p w:rsidR="000C6151" w:rsidRPr="00686432" w:rsidRDefault="000C6151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</w:p>
    <w:p w:rsidR="004E76C4" w:rsidRPr="00686432" w:rsidRDefault="004E76C4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</w:p>
    <w:p w:rsidR="004E76C4" w:rsidRPr="00686432" w:rsidRDefault="004E76C4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</w:p>
    <w:p w:rsidR="004E76C4" w:rsidRPr="00686432" w:rsidRDefault="004E76C4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</w:p>
    <w:p w:rsidR="008A721E" w:rsidRPr="00686432" w:rsidRDefault="008A721E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</w:p>
    <w:p w:rsidR="008A721E" w:rsidRPr="00686432" w:rsidRDefault="008A721E">
      <w:pPr>
        <w:suppressAutoHyphens w:val="0"/>
        <w:ind w:firstLine="1680"/>
        <w:textAlignment w:val="auto"/>
        <w:rPr>
          <w:rFonts w:ascii="標楷體" w:eastAsia="標楷體" w:hAnsi="標楷體" w:hint="eastAsia"/>
          <w:sz w:val="28"/>
          <w:szCs w:val="20"/>
        </w:rPr>
      </w:pPr>
    </w:p>
    <w:p w:rsidR="004E76C4" w:rsidRPr="00686432" w:rsidRDefault="004E76C4">
      <w:pPr>
        <w:suppressAutoHyphens w:val="0"/>
        <w:ind w:firstLine="1680"/>
        <w:textAlignment w:val="auto"/>
        <w:rPr>
          <w:rFonts w:ascii="標楷體" w:eastAsia="標楷體" w:hAnsi="標楷體" w:hint="eastAsia"/>
          <w:sz w:val="28"/>
          <w:szCs w:val="20"/>
        </w:rPr>
      </w:pPr>
    </w:p>
    <w:p w:rsidR="000C6151" w:rsidRPr="00686432" w:rsidRDefault="000C6151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</w:p>
    <w:p w:rsidR="000C6151" w:rsidRPr="00686432" w:rsidRDefault="00A642C0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  <w:r w:rsidRPr="00686432">
        <w:rPr>
          <w:rFonts w:ascii="標楷體" w:eastAsia="標楷體" w:hAnsi="標楷體"/>
          <w:sz w:val="28"/>
          <w:szCs w:val="20"/>
        </w:rPr>
        <w:lastRenderedPageBreak/>
        <w:t>桃園市立南崁國民中學112年度</w:t>
      </w:r>
      <w:r w:rsidR="00E71E1C" w:rsidRPr="00686432">
        <w:rPr>
          <w:rFonts w:ascii="標楷體" w:eastAsia="標楷體" w:hAnsi="標楷體" w:hint="eastAsia"/>
          <w:sz w:val="28"/>
          <w:szCs w:val="20"/>
        </w:rPr>
        <w:t>幹事</w:t>
      </w:r>
      <w:r w:rsidRPr="00686432">
        <w:rPr>
          <w:rFonts w:ascii="標楷體" w:eastAsia="標楷體" w:hAnsi="標楷體"/>
          <w:sz w:val="28"/>
          <w:szCs w:val="20"/>
        </w:rPr>
        <w:t>甄選報名表</w:t>
      </w:r>
    </w:p>
    <w:tbl>
      <w:tblPr>
        <w:tblW w:w="103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1866"/>
        <w:gridCol w:w="600"/>
        <w:gridCol w:w="240"/>
        <w:gridCol w:w="696"/>
        <w:gridCol w:w="384"/>
        <w:gridCol w:w="750"/>
        <w:gridCol w:w="993"/>
        <w:gridCol w:w="297"/>
        <w:gridCol w:w="724"/>
        <w:gridCol w:w="2665"/>
      </w:tblGrid>
      <w:tr w:rsidR="000C6151" w:rsidRPr="00686432" w:rsidTr="00E71E1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出生</w:t>
            </w:r>
            <w:r w:rsidRPr="00686432">
              <w:rPr>
                <w:rFonts w:ascii="標楷體" w:eastAsia="標楷體" w:hAnsi="標楷體"/>
                <w:szCs w:val="24"/>
              </w:rPr>
              <w:br/>
              <w:t>日期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 xml:space="preserve">  年   月   日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請</w:t>
            </w:r>
          </w:p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貼</w:t>
            </w:r>
          </w:p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照</w:t>
            </w:r>
          </w:p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片</w:t>
            </w:r>
          </w:p>
        </w:tc>
      </w:tr>
      <w:tr w:rsidR="000C6151" w:rsidRPr="00686432" w:rsidTr="00E71E1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身分證</w:t>
            </w:r>
          </w:p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字  號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最高</w:t>
            </w:r>
          </w:p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ind w:firstLine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 w:rsidTr="00E71E1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320" w:lineRule="atLeas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考試年度</w:t>
            </w:r>
          </w:p>
          <w:p w:rsidR="000C6151" w:rsidRPr="00686432" w:rsidRDefault="00A642C0">
            <w:pPr>
              <w:snapToGrid w:val="0"/>
              <w:spacing w:line="320" w:lineRule="atLeas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及 名 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320" w:lineRule="atLeast"/>
              <w:ind w:left="-120" w:right="-120"/>
              <w:jc w:val="center"/>
              <w:rPr>
                <w:rFonts w:ascii="標楷體" w:eastAsia="標楷體" w:hAnsi="標楷體"/>
                <w:spacing w:val="-16"/>
                <w:szCs w:val="24"/>
              </w:rPr>
            </w:pPr>
            <w:r w:rsidRPr="00686432">
              <w:rPr>
                <w:rFonts w:ascii="標楷體" w:eastAsia="標楷體" w:hAnsi="標楷體"/>
                <w:spacing w:val="-16"/>
                <w:szCs w:val="24"/>
              </w:rPr>
              <w:t>考試及格</w:t>
            </w:r>
          </w:p>
          <w:p w:rsidR="000C6151" w:rsidRPr="00686432" w:rsidRDefault="00A642C0">
            <w:pPr>
              <w:snapToGrid w:val="0"/>
              <w:spacing w:line="320" w:lineRule="atLeast"/>
              <w:ind w:left="-120" w:right="-120"/>
              <w:jc w:val="center"/>
              <w:rPr>
                <w:rFonts w:ascii="標楷體" w:eastAsia="標楷體" w:hAnsi="標楷體"/>
                <w:spacing w:val="-16"/>
                <w:szCs w:val="24"/>
              </w:rPr>
            </w:pPr>
            <w:r w:rsidRPr="00686432">
              <w:rPr>
                <w:rFonts w:ascii="標楷體" w:eastAsia="標楷體" w:hAnsi="標楷體"/>
                <w:spacing w:val="-16"/>
                <w:szCs w:val="24"/>
              </w:rPr>
              <w:t>類    科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電 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(O)</w:t>
            </w:r>
          </w:p>
          <w:p w:rsidR="000C6151" w:rsidRPr="00686432" w:rsidRDefault="00A642C0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 xml:space="preserve">(H) </w:t>
            </w:r>
          </w:p>
          <w:p w:rsidR="000C6151" w:rsidRPr="00686432" w:rsidRDefault="00A642C0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手機：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現支官</w:t>
            </w:r>
          </w:p>
          <w:p w:rsidR="000C6151" w:rsidRPr="00686432" w:rsidRDefault="00A642C0">
            <w:pPr>
              <w:spacing w:before="20" w:after="20" w:line="440" w:lineRule="exac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職等俸點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 xml:space="preserve">     任第　　職等</w:t>
            </w:r>
          </w:p>
          <w:p w:rsidR="000C6151" w:rsidRPr="00686432" w:rsidRDefault="00A642C0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本(年功)俸　　 級　  　俸點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現職銓審情形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before="180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職系：</w:t>
            </w:r>
          </w:p>
          <w:p w:rsidR="000C6151" w:rsidRPr="00686432" w:rsidRDefault="00A642C0">
            <w:pPr>
              <w:snapToGrid w:val="0"/>
              <w:spacing w:before="180" w:after="180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審查結果：</w:t>
            </w: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現職機關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最近5年</w:t>
            </w:r>
          </w:p>
          <w:p w:rsidR="000C6151" w:rsidRPr="00686432" w:rsidRDefault="00A642C0">
            <w:pPr>
              <w:spacing w:before="20" w:after="20"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考績</w:t>
            </w:r>
          </w:p>
        </w:tc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numPr>
                <w:ilvl w:val="0"/>
                <w:numId w:val="7"/>
              </w:numPr>
              <w:autoSpaceDE w:val="0"/>
              <w:spacing w:line="400" w:lineRule="exact"/>
              <w:jc w:val="both"/>
              <w:rPr>
                <w:rFonts w:ascii="SimSun" w:eastAsia="SimSun" w:hAnsi="SimSun" w:cs="SimSun"/>
                <w:kern w:val="0"/>
                <w:sz w:val="22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經 歷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機 關 名 稱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職 稱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擔 任 工 作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20" w:lineRule="exact"/>
              <w:ind w:right="-268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 xml:space="preserve">       任  職  期 間</w:t>
            </w: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ind w:right="-26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6151" w:rsidRPr="00686432" w:rsidRDefault="00A642C0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  <w:r w:rsidRPr="00686432">
        <w:rPr>
          <w:rFonts w:ascii="標楷體" w:eastAsia="標楷體" w:hAnsi="標楷體"/>
          <w:sz w:val="28"/>
          <w:szCs w:val="20"/>
        </w:rPr>
        <w:t xml:space="preserve">          填表人簽章：                    年     月     日</w:t>
      </w:r>
    </w:p>
    <w:p w:rsidR="000C6151" w:rsidRPr="00686432" w:rsidRDefault="00A642C0">
      <w:pPr>
        <w:suppressAutoHyphens w:val="0"/>
        <w:spacing w:line="240" w:lineRule="exact"/>
        <w:textAlignment w:val="auto"/>
        <w:rPr>
          <w:rFonts w:ascii="標楷體" w:eastAsia="標楷體" w:hAnsi="標楷體"/>
          <w:sz w:val="28"/>
          <w:szCs w:val="20"/>
        </w:rPr>
      </w:pPr>
      <w:r w:rsidRPr="00686432">
        <w:rPr>
          <w:rFonts w:ascii="標楷體" w:eastAsia="標楷體" w:hAnsi="標楷體"/>
          <w:sz w:val="28"/>
          <w:szCs w:val="20"/>
        </w:rPr>
        <w:t>……………………………………………………………………………………………</w:t>
      </w:r>
    </w:p>
    <w:p w:rsidR="000C6151" w:rsidRPr="00686432" w:rsidRDefault="00A642C0">
      <w:pPr>
        <w:suppressAutoHyphens w:val="0"/>
        <w:spacing w:line="240" w:lineRule="exact"/>
        <w:textAlignment w:val="auto"/>
      </w:pPr>
      <w:r w:rsidRPr="00686432">
        <w:rPr>
          <w:rFonts w:ascii="標楷體" w:eastAsia="標楷體" w:hAnsi="標楷體"/>
          <w:sz w:val="20"/>
          <w:szCs w:val="20"/>
        </w:rPr>
        <w:t>（以下部分報名者無須填寫）</w:t>
      </w:r>
      <w:r w:rsidRPr="00686432">
        <w:rPr>
          <w:rFonts w:ascii="標楷體" w:eastAsia="標楷體" w:hAnsi="標楷體"/>
          <w:sz w:val="28"/>
          <w:szCs w:val="20"/>
        </w:rPr>
        <w:t xml:space="preserve">  </w:t>
      </w:r>
      <w:r w:rsidRPr="00686432">
        <w:rPr>
          <w:rFonts w:ascii="標楷體" w:eastAsia="標楷體" w:hAnsi="標楷體"/>
          <w:szCs w:val="20"/>
        </w:rPr>
        <w:t xml:space="preserve"> </w:t>
      </w:r>
    </w:p>
    <w:tbl>
      <w:tblPr>
        <w:tblW w:w="102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1077"/>
        <w:gridCol w:w="2552"/>
        <w:gridCol w:w="1984"/>
        <w:gridCol w:w="1079"/>
      </w:tblGrid>
      <w:tr w:rsidR="000C6151" w:rsidRPr="0068643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證 件 名 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審 查 結 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證 件 名 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審 查 結 果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報名表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歷次銓敘部審定函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center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切結書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最近5年考績通知書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center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國民身分證(正、反)面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9A7AC4" w:rsidRDefault="00A642C0" w:rsidP="0018528A">
            <w:pPr>
              <w:snapToGrid w:val="0"/>
              <w:spacing w:line="240" w:lineRule="exact"/>
              <w:jc w:val="both"/>
              <w:rPr>
                <w:color w:val="000000"/>
              </w:rPr>
            </w:pPr>
            <w:r w:rsidRPr="009A7AC4">
              <w:rPr>
                <w:rFonts w:ascii="標楷體" w:eastAsia="標楷體" w:hAnsi="標楷體"/>
                <w:color w:val="000000"/>
                <w:szCs w:val="24"/>
              </w:rPr>
              <w:t>採購證照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9A7AC4" w:rsidRDefault="00A642C0" w:rsidP="0018528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A7AC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86432" w:rsidRPr="009A7AC4">
              <w:rPr>
                <w:rFonts w:ascii="標楷體" w:eastAsia="標楷體" w:hAnsi="標楷體"/>
                <w:color w:val="000000"/>
                <w:szCs w:val="24"/>
              </w:rPr>
              <w:t>□有  □無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9A7AC4" w:rsidRDefault="00686432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A7AC4">
              <w:rPr>
                <w:rFonts w:ascii="標楷體" w:eastAsia="標楷體" w:hAnsi="標楷體" w:hint="eastAsia"/>
                <w:color w:val="000000"/>
                <w:szCs w:val="24"/>
              </w:rPr>
              <w:t>無者免附</w:t>
            </w: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考試及格證書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 w:rsidP="00001AB1">
            <w:pPr>
              <w:snapToGrid w:val="0"/>
              <w:spacing w:line="240" w:lineRule="exact"/>
              <w:jc w:val="both"/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身心障礙</w:t>
            </w:r>
            <w:r w:rsidR="00001AB1" w:rsidRPr="00686432">
              <w:rPr>
                <w:rFonts w:ascii="標楷體" w:eastAsia="標楷體" w:hAnsi="標楷體" w:hint="eastAsia"/>
                <w:color w:val="000000"/>
                <w:szCs w:val="24"/>
              </w:rPr>
              <w:t>證明</w:t>
            </w:r>
            <w:r w:rsidRPr="00686432">
              <w:rPr>
                <w:rFonts w:ascii="標楷體" w:eastAsia="標楷體" w:hAnsi="標楷體"/>
                <w:color w:val="000000"/>
                <w:szCs w:val="24"/>
              </w:rPr>
              <w:t>影本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r w:rsidRPr="00686432">
              <w:rPr>
                <w:rFonts w:ascii="標楷體" w:eastAsia="標楷體" w:hAnsi="標楷體"/>
                <w:szCs w:val="24"/>
              </w:rPr>
              <w:t xml:space="preserve"> □有  □無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無者免附</w:t>
            </w: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最高學歷畢業證書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40" w:lineRule="exact"/>
              <w:jc w:val="both"/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退伍令影本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r w:rsidRPr="00686432">
              <w:rPr>
                <w:rFonts w:ascii="標楷體" w:eastAsia="標楷體" w:hAnsi="標楷體"/>
                <w:szCs w:val="24"/>
              </w:rPr>
              <w:t xml:space="preserve"> □有  □無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無者免附</w:t>
            </w:r>
          </w:p>
        </w:tc>
      </w:tr>
      <w:tr w:rsidR="000C6151" w:rsidRPr="006864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歷任派令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40" w:lineRule="exact"/>
              <w:jc w:val="both"/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其他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r w:rsidRPr="00686432">
              <w:rPr>
                <w:rFonts w:ascii="標楷體" w:eastAsia="標楷體" w:hAnsi="標楷體"/>
                <w:szCs w:val="24"/>
              </w:rPr>
              <w:t xml:space="preserve"> □有  □無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無者免附</w:t>
            </w:r>
          </w:p>
        </w:tc>
      </w:tr>
    </w:tbl>
    <w:p w:rsidR="000C6151" w:rsidRPr="00686432" w:rsidRDefault="00A642C0">
      <w:pPr>
        <w:suppressAutoHyphens w:val="0"/>
        <w:textAlignment w:val="auto"/>
        <w:rPr>
          <w:rFonts w:ascii="標楷體" w:eastAsia="標楷體" w:hAnsi="標楷體"/>
          <w:szCs w:val="20"/>
        </w:rPr>
      </w:pPr>
      <w:r w:rsidRPr="00686432">
        <w:rPr>
          <w:rFonts w:ascii="標楷體" w:eastAsia="標楷體" w:hAnsi="標楷體"/>
          <w:szCs w:val="20"/>
        </w:rPr>
        <w:t>審核人員：</w:t>
      </w:r>
    </w:p>
    <w:p w:rsidR="000C6151" w:rsidRPr="00686432" w:rsidRDefault="00A642C0">
      <w:pPr>
        <w:suppressAutoHyphens w:val="0"/>
        <w:spacing w:line="480" w:lineRule="exact"/>
        <w:textAlignment w:val="auto"/>
        <w:rPr>
          <w:rFonts w:ascii="標楷體" w:eastAsia="標楷體" w:hAnsi="標楷體"/>
          <w:szCs w:val="20"/>
        </w:rPr>
      </w:pPr>
      <w:r w:rsidRPr="00686432">
        <w:rPr>
          <w:rFonts w:ascii="標楷體" w:eastAsia="標楷體" w:hAnsi="標楷體"/>
          <w:szCs w:val="20"/>
        </w:rPr>
        <w:t xml:space="preserve">                                 </w:t>
      </w:r>
    </w:p>
    <w:p w:rsidR="000C6151" w:rsidRPr="00686432" w:rsidRDefault="00A642C0">
      <w:pPr>
        <w:suppressAutoHyphens w:val="0"/>
        <w:spacing w:line="480" w:lineRule="exact"/>
        <w:textAlignment w:val="auto"/>
      </w:pPr>
      <w:r w:rsidRPr="00686432">
        <w:rPr>
          <w:rFonts w:ascii="Times New Roman" w:eastAsia="標楷體" w:hAnsi="Times New Roman"/>
          <w:sz w:val="40"/>
          <w:szCs w:val="20"/>
        </w:rPr>
        <w:lastRenderedPageBreak/>
        <w:t xml:space="preserve">                                      </w:t>
      </w:r>
      <w:r w:rsidRPr="00686432">
        <w:rPr>
          <w:rFonts w:ascii="Times New Roman" w:eastAsia="標楷體" w:hAnsi="Times New Roman"/>
          <w:sz w:val="40"/>
          <w:szCs w:val="20"/>
        </w:rPr>
        <w:t>切</w:t>
      </w:r>
      <w:r w:rsidRPr="00686432">
        <w:rPr>
          <w:rFonts w:ascii="Times New Roman" w:eastAsia="標楷體" w:hAnsi="Times New Roman"/>
          <w:sz w:val="40"/>
          <w:szCs w:val="20"/>
        </w:rPr>
        <w:t xml:space="preserve">   </w:t>
      </w:r>
      <w:r w:rsidRPr="00686432">
        <w:rPr>
          <w:rFonts w:ascii="Times New Roman" w:eastAsia="標楷體" w:hAnsi="Times New Roman"/>
          <w:sz w:val="40"/>
          <w:szCs w:val="20"/>
        </w:rPr>
        <w:t>結</w:t>
      </w:r>
      <w:r w:rsidRPr="00686432">
        <w:rPr>
          <w:rFonts w:ascii="Times New Roman" w:eastAsia="標楷體" w:hAnsi="Times New Roman"/>
          <w:sz w:val="40"/>
          <w:szCs w:val="20"/>
        </w:rPr>
        <w:t xml:space="preserve">   </w:t>
      </w:r>
      <w:r w:rsidRPr="00686432">
        <w:rPr>
          <w:rFonts w:ascii="Times New Roman" w:eastAsia="標楷體" w:hAnsi="Times New Roman"/>
          <w:sz w:val="40"/>
          <w:szCs w:val="20"/>
        </w:rPr>
        <w:t>書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textAlignment w:val="auto"/>
      </w:pPr>
      <w:r w:rsidRPr="00686432">
        <w:rPr>
          <w:rFonts w:ascii="Times New Roman" w:eastAsia="標楷體" w:hAnsi="Times New Roman"/>
          <w:sz w:val="32"/>
          <w:szCs w:val="20"/>
        </w:rPr>
        <w:t>立切結書人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                 </w:t>
      </w:r>
      <w:r w:rsidRPr="00686432">
        <w:rPr>
          <w:rFonts w:ascii="Times New Roman" w:eastAsia="標楷體" w:hAnsi="Times New Roman"/>
          <w:sz w:val="32"/>
          <w:szCs w:val="20"/>
        </w:rPr>
        <w:tab/>
      </w:r>
      <w:r w:rsidRPr="00686432">
        <w:rPr>
          <w:rFonts w:ascii="Times New Roman" w:eastAsia="標楷體" w:hAnsi="Times New Roman"/>
          <w:sz w:val="32"/>
          <w:szCs w:val="20"/>
        </w:rPr>
        <w:t>參加貴校</w:t>
      </w:r>
      <w:r w:rsidR="00E71E1C" w:rsidRPr="00686432">
        <w:rPr>
          <w:rFonts w:ascii="Times New Roman" w:eastAsia="標楷體" w:hAnsi="Times New Roman" w:hint="eastAsia"/>
          <w:sz w:val="32"/>
          <w:szCs w:val="20"/>
        </w:rPr>
        <w:t>幹事</w:t>
      </w:r>
      <w:r w:rsidRPr="00686432">
        <w:rPr>
          <w:rFonts w:ascii="Times New Roman" w:eastAsia="標楷體" w:hAnsi="Times New Roman"/>
          <w:sz w:val="32"/>
          <w:szCs w:val="20"/>
        </w:rPr>
        <w:t>甄選，茲切結事項如下：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確實具有下列各項條件，如有虛偽、不實等情事，除無異議放棄錄取資格外，願負行政、民事或刑事相關責任並放棄先訴抗辯權。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ind w:left="320" w:hanging="320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1.</w:t>
      </w:r>
      <w:r w:rsidRPr="00686432">
        <w:rPr>
          <w:rFonts w:ascii="Times New Roman" w:eastAsia="標楷體" w:hAnsi="Times New Roman"/>
          <w:sz w:val="32"/>
          <w:szCs w:val="20"/>
        </w:rPr>
        <w:t>無違反公務人員任用法第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28 </w:t>
      </w:r>
      <w:r w:rsidRPr="00686432">
        <w:rPr>
          <w:rFonts w:ascii="Times New Roman" w:eastAsia="標楷體" w:hAnsi="Times New Roman"/>
          <w:sz w:val="32"/>
          <w:szCs w:val="20"/>
        </w:rPr>
        <w:t>條第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1 </w:t>
      </w:r>
      <w:r w:rsidRPr="00686432">
        <w:rPr>
          <w:rFonts w:ascii="Times New Roman" w:eastAsia="標楷體" w:hAnsi="Times New Roman"/>
          <w:sz w:val="32"/>
          <w:szCs w:val="20"/>
        </w:rPr>
        <w:t>項、公務人員陞遷法第</w:t>
      </w:r>
      <w:r w:rsidRPr="00686432">
        <w:rPr>
          <w:rFonts w:ascii="Times New Roman" w:eastAsia="標楷體" w:hAnsi="Times New Roman"/>
          <w:sz w:val="32"/>
          <w:szCs w:val="20"/>
        </w:rPr>
        <w:t>12</w:t>
      </w:r>
      <w:r w:rsidRPr="00686432">
        <w:rPr>
          <w:rFonts w:ascii="Times New Roman" w:eastAsia="標楷體" w:hAnsi="Times New Roman"/>
          <w:sz w:val="32"/>
          <w:szCs w:val="20"/>
        </w:rPr>
        <w:t>條、性別平等教育法第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27-1 </w:t>
      </w:r>
      <w:r w:rsidRPr="00686432">
        <w:rPr>
          <w:rFonts w:ascii="Times New Roman" w:eastAsia="標楷體" w:hAnsi="Times New Roman"/>
          <w:sz w:val="32"/>
          <w:szCs w:val="20"/>
        </w:rPr>
        <w:t>條、臺灣地區與大陸地區人民關係條例第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21 </w:t>
      </w:r>
      <w:r w:rsidRPr="00686432">
        <w:rPr>
          <w:rFonts w:ascii="Times New Roman" w:eastAsia="標楷體" w:hAnsi="Times New Roman"/>
          <w:sz w:val="32"/>
          <w:szCs w:val="20"/>
        </w:rPr>
        <w:t>條第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1 </w:t>
      </w:r>
      <w:r w:rsidRPr="00686432">
        <w:rPr>
          <w:rFonts w:ascii="Times New Roman" w:eastAsia="標楷體" w:hAnsi="Times New Roman"/>
          <w:sz w:val="32"/>
          <w:szCs w:val="20"/>
        </w:rPr>
        <w:t>項規定之情事、無涉及性侵害、性騷擾或妨害性自主等事件尚在調查階段或已經檢、警查證遭提起公訴情事、未曾受懲戒處分及記過以上行政處分且未具有雙重國籍。以上如有不實除願負法律責任外，並同意取消錄取資格。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ind w:left="320" w:hanging="320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2.</w:t>
      </w:r>
      <w:r w:rsidRPr="00686432">
        <w:rPr>
          <w:rFonts w:ascii="Times New Roman" w:eastAsia="標楷體" w:hAnsi="Times New Roman"/>
          <w:sz w:val="32"/>
          <w:szCs w:val="20"/>
        </w:rPr>
        <w:t>本人無公務人員任用法第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26 </w:t>
      </w:r>
      <w:r w:rsidRPr="00686432">
        <w:rPr>
          <w:rFonts w:ascii="Times New Roman" w:eastAsia="標楷體" w:hAnsi="Times New Roman"/>
          <w:sz w:val="32"/>
          <w:szCs w:val="20"/>
        </w:rPr>
        <w:t>條與貴機關首長及出缺單位主管無配偶及三親等以內血親、姻親關係。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ind w:left="320" w:hanging="320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3.</w:t>
      </w:r>
      <w:r w:rsidRPr="00686432">
        <w:rPr>
          <w:rFonts w:ascii="Times New Roman" w:eastAsia="標楷體" w:hAnsi="Times New Roman"/>
          <w:sz w:val="32"/>
          <w:szCs w:val="20"/>
        </w:rPr>
        <w:t>所填寫之各項資料及繳交之各項證明文件均無偽造、變造或不實之情事。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 xml:space="preserve">    </w:t>
      </w:r>
      <w:r w:rsidRPr="00686432">
        <w:rPr>
          <w:rFonts w:ascii="Times New Roman" w:eastAsia="標楷體" w:hAnsi="Times New Roman"/>
          <w:sz w:val="32"/>
          <w:szCs w:val="20"/>
        </w:rPr>
        <w:t>此</w:t>
      </w:r>
      <w:r w:rsidRPr="00686432">
        <w:rPr>
          <w:rFonts w:ascii="Times New Roman" w:eastAsia="標楷體" w:hAnsi="Times New Roman"/>
          <w:sz w:val="32"/>
          <w:szCs w:val="20"/>
        </w:rPr>
        <w:t xml:space="preserve"> </w:t>
      </w:r>
      <w:r w:rsidRPr="00686432">
        <w:rPr>
          <w:rFonts w:ascii="Times New Roman" w:eastAsia="標楷體" w:hAnsi="Times New Roman"/>
          <w:sz w:val="32"/>
          <w:szCs w:val="20"/>
        </w:rPr>
        <w:t>致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桃園市立南崁國民中學</w:t>
      </w:r>
    </w:p>
    <w:p w:rsidR="000C6151" w:rsidRPr="00686432" w:rsidRDefault="00A642C0">
      <w:pPr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 xml:space="preserve">      </w:t>
      </w:r>
    </w:p>
    <w:p w:rsidR="000C6151" w:rsidRPr="00686432" w:rsidRDefault="00A642C0">
      <w:pPr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 xml:space="preserve">            </w:t>
      </w:r>
    </w:p>
    <w:p w:rsidR="000C6151" w:rsidRPr="00686432" w:rsidRDefault="00A642C0">
      <w:pPr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立切結書人：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                               (</w:t>
      </w:r>
      <w:r w:rsidRPr="00686432">
        <w:rPr>
          <w:rFonts w:ascii="Times New Roman" w:eastAsia="標楷體" w:hAnsi="Times New Roman"/>
          <w:sz w:val="32"/>
          <w:szCs w:val="20"/>
        </w:rPr>
        <w:t>簽章</w:t>
      </w:r>
      <w:r w:rsidRPr="00686432">
        <w:rPr>
          <w:rFonts w:ascii="Times New Roman" w:eastAsia="標楷體" w:hAnsi="Times New Roman"/>
          <w:sz w:val="32"/>
          <w:szCs w:val="20"/>
        </w:rPr>
        <w:t>)  (</w:t>
      </w:r>
      <w:r w:rsidRPr="00686432">
        <w:rPr>
          <w:rFonts w:ascii="Times New Roman" w:eastAsia="標楷體" w:hAnsi="Times New Roman"/>
          <w:sz w:val="32"/>
          <w:szCs w:val="20"/>
        </w:rPr>
        <w:t>請勿用打字替代簽名</w:t>
      </w:r>
      <w:r w:rsidRPr="00686432">
        <w:rPr>
          <w:rFonts w:ascii="Times New Roman" w:eastAsia="標楷體" w:hAnsi="Times New Roman"/>
          <w:sz w:val="32"/>
          <w:szCs w:val="20"/>
        </w:rPr>
        <w:t>)</w:t>
      </w:r>
      <w:r w:rsidRPr="00686432">
        <w:rPr>
          <w:rFonts w:ascii="Times New Roman" w:eastAsia="標楷體" w:hAnsi="Times New Roman"/>
          <w:sz w:val="32"/>
          <w:szCs w:val="20"/>
        </w:rPr>
        <w:tab/>
        <w:t xml:space="preserve">           </w:t>
      </w:r>
    </w:p>
    <w:p w:rsidR="000C6151" w:rsidRPr="00686432" w:rsidRDefault="00A642C0">
      <w:pPr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 xml:space="preserve">             </w:t>
      </w:r>
    </w:p>
    <w:p w:rsidR="000C6151" w:rsidRPr="00686432" w:rsidRDefault="00A642C0">
      <w:pPr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聯絡電話：</w:t>
      </w:r>
    </w:p>
    <w:p w:rsidR="000C6151" w:rsidRPr="00686432" w:rsidRDefault="000C6151">
      <w:pPr>
        <w:suppressAutoHyphens w:val="0"/>
        <w:spacing w:line="600" w:lineRule="exact"/>
        <w:textAlignment w:val="auto"/>
        <w:rPr>
          <w:rFonts w:ascii="Times New Roman" w:eastAsia="標楷體" w:hAnsi="Times New Roman"/>
          <w:sz w:val="32"/>
          <w:szCs w:val="20"/>
        </w:rPr>
      </w:pPr>
    </w:p>
    <w:p w:rsidR="000C6151" w:rsidRPr="00686432" w:rsidRDefault="00A642C0">
      <w:pPr>
        <w:suppressAutoHyphens w:val="0"/>
        <w:spacing w:line="480" w:lineRule="exact"/>
        <w:textAlignment w:val="auto"/>
      </w:pPr>
      <w:r w:rsidRPr="00686432">
        <w:rPr>
          <w:rFonts w:ascii="Times New Roman" w:eastAsia="標楷體" w:hAnsi="Times New Roman"/>
          <w:sz w:val="32"/>
          <w:szCs w:val="20"/>
        </w:rPr>
        <w:t>中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</w:t>
      </w:r>
      <w:r w:rsidRPr="00686432">
        <w:rPr>
          <w:rFonts w:ascii="Times New Roman" w:eastAsia="標楷體" w:hAnsi="Times New Roman"/>
          <w:sz w:val="32"/>
          <w:szCs w:val="20"/>
        </w:rPr>
        <w:t>華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</w:t>
      </w:r>
      <w:r w:rsidRPr="00686432">
        <w:rPr>
          <w:rFonts w:ascii="Times New Roman" w:eastAsia="標楷體" w:hAnsi="Times New Roman"/>
          <w:sz w:val="32"/>
          <w:szCs w:val="20"/>
        </w:rPr>
        <w:t>民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</w:t>
      </w:r>
      <w:r w:rsidRPr="00686432">
        <w:rPr>
          <w:rFonts w:ascii="Times New Roman" w:eastAsia="標楷體" w:hAnsi="Times New Roman"/>
          <w:sz w:val="32"/>
          <w:szCs w:val="20"/>
        </w:rPr>
        <w:t>國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112    </w:t>
      </w:r>
      <w:r w:rsidRPr="00686432">
        <w:rPr>
          <w:rFonts w:ascii="Times New Roman" w:eastAsia="標楷體" w:hAnsi="Times New Roman"/>
          <w:sz w:val="32"/>
          <w:szCs w:val="20"/>
        </w:rPr>
        <w:t>年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      </w:t>
      </w:r>
      <w:r w:rsidRPr="00686432">
        <w:rPr>
          <w:rFonts w:ascii="Times New Roman" w:eastAsia="標楷體" w:hAnsi="Times New Roman"/>
          <w:sz w:val="32"/>
          <w:szCs w:val="20"/>
        </w:rPr>
        <w:t>月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       </w:t>
      </w:r>
      <w:r w:rsidRPr="00686432">
        <w:rPr>
          <w:rFonts w:ascii="Times New Roman" w:eastAsia="標楷體" w:hAnsi="Times New Roman"/>
          <w:sz w:val="32"/>
          <w:szCs w:val="20"/>
        </w:rPr>
        <w:t>日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</w:t>
      </w:r>
    </w:p>
    <w:sectPr w:rsidR="000C6151" w:rsidRPr="00686432">
      <w:pgSz w:w="11906" w:h="16838"/>
      <w:pgMar w:top="680" w:right="709" w:bottom="709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F3" w:rsidRDefault="00BA68F3">
      <w:r>
        <w:separator/>
      </w:r>
    </w:p>
  </w:endnote>
  <w:endnote w:type="continuationSeparator" w:id="0">
    <w:p w:rsidR="00BA68F3" w:rsidRDefault="00BA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F3" w:rsidRDefault="00BA68F3">
      <w:r>
        <w:rPr>
          <w:color w:val="000000"/>
        </w:rPr>
        <w:separator/>
      </w:r>
    </w:p>
  </w:footnote>
  <w:footnote w:type="continuationSeparator" w:id="0">
    <w:p w:rsidR="00BA68F3" w:rsidRDefault="00BA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B9"/>
    <w:multiLevelType w:val="multilevel"/>
    <w:tmpl w:val="1A9C18F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D059AF"/>
    <w:multiLevelType w:val="multilevel"/>
    <w:tmpl w:val="A17EEDEE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7166F1B"/>
    <w:multiLevelType w:val="multilevel"/>
    <w:tmpl w:val="522AADA6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81A5B54"/>
    <w:multiLevelType w:val="multilevel"/>
    <w:tmpl w:val="BBDC5D9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98C4E24"/>
    <w:multiLevelType w:val="multilevel"/>
    <w:tmpl w:val="E93E97D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5350AD3"/>
    <w:multiLevelType w:val="multilevel"/>
    <w:tmpl w:val="C168631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54E5153"/>
    <w:multiLevelType w:val="multilevel"/>
    <w:tmpl w:val="664CCE22"/>
    <w:lvl w:ilvl="0">
      <w:start w:val="1"/>
      <w:numFmt w:val="taiwaneseCountingThousand"/>
      <w:suff w:val="nothing"/>
      <w:lvlText w:val="(%1)"/>
      <w:lvlJc w:val="left"/>
      <w:pPr>
        <w:ind w:left="763" w:hanging="480"/>
      </w:pPr>
      <w:rPr>
        <w:b w:val="0"/>
        <w:sz w:val="28"/>
        <w:szCs w:val="24"/>
      </w:rPr>
    </w:lvl>
    <w:lvl w:ilvl="1">
      <w:start w:val="1"/>
      <w:numFmt w:val="decimal"/>
      <w:suff w:val="nothing"/>
      <w:lvlText w:val="(%2)"/>
      <w:lvlJc w:val="left"/>
      <w:pPr>
        <w:ind w:left="3174" w:hanging="480"/>
      </w:pPr>
      <w:rPr>
        <w:sz w:val="28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29F13A11"/>
    <w:multiLevelType w:val="multilevel"/>
    <w:tmpl w:val="C1845EA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26452DB"/>
    <w:multiLevelType w:val="multilevel"/>
    <w:tmpl w:val="E084DDD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C8E4F30"/>
    <w:multiLevelType w:val="multilevel"/>
    <w:tmpl w:val="63DEBE68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9163C"/>
    <w:multiLevelType w:val="multilevel"/>
    <w:tmpl w:val="46F2492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08978A4"/>
    <w:multiLevelType w:val="multilevel"/>
    <w:tmpl w:val="D966D9A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0D90AFF"/>
    <w:multiLevelType w:val="multilevel"/>
    <w:tmpl w:val="F3F4825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999245B"/>
    <w:multiLevelType w:val="multilevel"/>
    <w:tmpl w:val="EF40E816"/>
    <w:lvl w:ilvl="0">
      <w:start w:val="1"/>
      <w:numFmt w:val="taiwaneseCountingThousand"/>
      <w:suff w:val="nothing"/>
      <w:lvlText w:val="(%1)"/>
      <w:lvlJc w:val="left"/>
      <w:pPr>
        <w:ind w:left="763" w:hanging="480"/>
      </w:pPr>
      <w:rPr>
        <w:b w:val="0"/>
        <w:color w:val="auto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D31618"/>
    <w:multiLevelType w:val="multilevel"/>
    <w:tmpl w:val="98A8EA1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2246621"/>
    <w:multiLevelType w:val="multilevel"/>
    <w:tmpl w:val="B2EA5A3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3D97F47"/>
    <w:multiLevelType w:val="multilevel"/>
    <w:tmpl w:val="1D58044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5AD7226"/>
    <w:multiLevelType w:val="multilevel"/>
    <w:tmpl w:val="DCCC04E2"/>
    <w:lvl w:ilvl="0">
      <w:start w:val="1"/>
      <w:numFmt w:val="taiwaneseCountingThousand"/>
      <w:suff w:val="nothing"/>
      <w:lvlText w:val="(%1)"/>
      <w:lvlJc w:val="left"/>
      <w:pPr>
        <w:ind w:left="1003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6E521D57"/>
    <w:multiLevelType w:val="multilevel"/>
    <w:tmpl w:val="82186A5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F43F9D"/>
    <w:multiLevelType w:val="multilevel"/>
    <w:tmpl w:val="6CE03D46"/>
    <w:styleLink w:val="WWOutlineListStyle17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decimal"/>
      <w:pStyle w:val="32"/>
      <w:lvlText w:val="%3."/>
      <w:lvlJc w:val="left"/>
      <w:pPr>
        <w:ind w:left="2040" w:hanging="4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78064935"/>
    <w:multiLevelType w:val="multilevel"/>
    <w:tmpl w:val="7D6646F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9865D55"/>
    <w:multiLevelType w:val="multilevel"/>
    <w:tmpl w:val="90D2747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21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6"/>
  </w:num>
  <w:num w:numId="17">
    <w:abstractNumId w:val="20"/>
  </w:num>
  <w:num w:numId="18">
    <w:abstractNumId w:val="18"/>
  </w:num>
  <w:num w:numId="19">
    <w:abstractNumId w:val="9"/>
  </w:num>
  <w:num w:numId="20">
    <w:abstractNumId w:val="13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51"/>
    <w:rsid w:val="00001AB1"/>
    <w:rsid w:val="000070F0"/>
    <w:rsid w:val="000C6151"/>
    <w:rsid w:val="000F0847"/>
    <w:rsid w:val="0018528A"/>
    <w:rsid w:val="001E3271"/>
    <w:rsid w:val="002C38B2"/>
    <w:rsid w:val="00362AC5"/>
    <w:rsid w:val="003828DE"/>
    <w:rsid w:val="003E454C"/>
    <w:rsid w:val="004347C7"/>
    <w:rsid w:val="0048767D"/>
    <w:rsid w:val="004A47ED"/>
    <w:rsid w:val="004E421C"/>
    <w:rsid w:val="004E76C4"/>
    <w:rsid w:val="00530788"/>
    <w:rsid w:val="00550032"/>
    <w:rsid w:val="00581191"/>
    <w:rsid w:val="00686432"/>
    <w:rsid w:val="006A07CF"/>
    <w:rsid w:val="006A48B4"/>
    <w:rsid w:val="006C3FA3"/>
    <w:rsid w:val="007845E7"/>
    <w:rsid w:val="008A721E"/>
    <w:rsid w:val="00953E97"/>
    <w:rsid w:val="00971F48"/>
    <w:rsid w:val="009A7AC4"/>
    <w:rsid w:val="009C6905"/>
    <w:rsid w:val="00A210B2"/>
    <w:rsid w:val="00A642C0"/>
    <w:rsid w:val="00A7600F"/>
    <w:rsid w:val="00A8431A"/>
    <w:rsid w:val="00AE36D7"/>
    <w:rsid w:val="00B41C11"/>
    <w:rsid w:val="00B75EA3"/>
    <w:rsid w:val="00BA68F3"/>
    <w:rsid w:val="00D955E5"/>
    <w:rsid w:val="00D95781"/>
    <w:rsid w:val="00D97205"/>
    <w:rsid w:val="00E44068"/>
    <w:rsid w:val="00E71E1C"/>
    <w:rsid w:val="00EB1E56"/>
    <w:rsid w:val="00F361DD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03FD6F-1234-4EFB-BC4B-EFB54AE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7">
    <w:name w:val="WW_OutlineListStyle_17"/>
    <w:basedOn w:val="a2"/>
    <w:pPr>
      <w:numPr>
        <w:numId w:val="1"/>
      </w:numPr>
    </w:pPr>
  </w:style>
  <w:style w:type="paragraph" w:customStyle="1" w:styleId="32">
    <w:name w:val="標題32"/>
    <w:basedOn w:val="3"/>
    <w:autoRedefine/>
    <w:pPr>
      <w:numPr>
        <w:ilvl w:val="2"/>
        <w:numId w:val="1"/>
      </w:numPr>
      <w:tabs>
        <w:tab w:val="left" w:pos="31680"/>
        <w:tab w:val="left" w:pos="31680"/>
      </w:tabs>
      <w:snapToGrid w:val="0"/>
      <w:spacing w:line="320" w:lineRule="exact"/>
    </w:pPr>
    <w:rPr>
      <w:rFonts w:ascii="標楷體" w:eastAsia="標楷體" w:hAnsi="標楷體"/>
      <w:b w:val="0"/>
      <w:bCs w:val="0"/>
      <w:color w:val="0000FF"/>
      <w:kern w:val="0"/>
      <w:sz w:val="24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character" w:styleId="a7">
    <w:name w:val="Hyperlink"/>
    <w:rPr>
      <w:color w:val="0563C1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48767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8767D"/>
    <w:rPr>
      <w:rFonts w:ascii="Calibri Light" w:eastAsia="新細明體" w:hAnsi="Calibri Light" w:cs="Times New Roman"/>
      <w:kern w:val="3"/>
      <w:sz w:val="18"/>
      <w:szCs w:val="18"/>
    </w:rPr>
  </w:style>
  <w:style w:type="numbering" w:customStyle="1" w:styleId="WWOutlineListStyle16">
    <w:name w:val="WW_OutlineListStyle_16"/>
    <w:basedOn w:val="a2"/>
    <w:pPr>
      <w:numPr>
        <w:numId w:val="2"/>
      </w:numPr>
    </w:pPr>
  </w:style>
  <w:style w:type="numbering" w:customStyle="1" w:styleId="WWOutlineListStyle15">
    <w:name w:val="WW_OutlineListStyle_15"/>
    <w:basedOn w:val="a2"/>
    <w:pPr>
      <w:numPr>
        <w:numId w:val="3"/>
      </w:numPr>
    </w:pPr>
  </w:style>
  <w:style w:type="numbering" w:customStyle="1" w:styleId="WWOutlineListStyle14">
    <w:name w:val="WW_OutlineListStyle_14"/>
    <w:basedOn w:val="a2"/>
    <w:pPr>
      <w:numPr>
        <w:numId w:val="4"/>
      </w:numPr>
    </w:pPr>
  </w:style>
  <w:style w:type="numbering" w:customStyle="1" w:styleId="WWOutlineListStyle13">
    <w:name w:val="WW_OutlineListStyle_13"/>
    <w:basedOn w:val="a2"/>
    <w:pPr>
      <w:numPr>
        <w:numId w:val="5"/>
      </w:numPr>
    </w:pPr>
  </w:style>
  <w:style w:type="numbering" w:customStyle="1" w:styleId="WWOutlineListStyle12">
    <w:name w:val="WW_OutlineListStyle_12"/>
    <w:basedOn w:val="a2"/>
    <w:pPr>
      <w:numPr>
        <w:numId w:val="6"/>
      </w:numPr>
    </w:pPr>
  </w:style>
  <w:style w:type="numbering" w:customStyle="1" w:styleId="WWOutlineListStyle11">
    <w:name w:val="WW_OutlineListStyle_11"/>
    <w:basedOn w:val="a2"/>
    <w:pPr>
      <w:numPr>
        <w:numId w:val="7"/>
      </w:numPr>
    </w:pPr>
  </w:style>
  <w:style w:type="numbering" w:customStyle="1" w:styleId="WWOutlineListStyle10">
    <w:name w:val="WW_OutlineListStyle_10"/>
    <w:basedOn w:val="a2"/>
    <w:pPr>
      <w:numPr>
        <w:numId w:val="8"/>
      </w:numPr>
    </w:pPr>
  </w:style>
  <w:style w:type="numbering" w:customStyle="1" w:styleId="WWOutlineListStyle9">
    <w:name w:val="WW_OutlineListStyle_9"/>
    <w:basedOn w:val="a2"/>
    <w:pPr>
      <w:numPr>
        <w:numId w:val="9"/>
      </w:numPr>
    </w:pPr>
  </w:style>
  <w:style w:type="numbering" w:customStyle="1" w:styleId="WWOutlineListStyle8">
    <w:name w:val="WW_OutlineListStyle_8"/>
    <w:basedOn w:val="a2"/>
    <w:pPr>
      <w:numPr>
        <w:numId w:val="10"/>
      </w:numPr>
    </w:pPr>
  </w:style>
  <w:style w:type="numbering" w:customStyle="1" w:styleId="WWOutlineListStyle7">
    <w:name w:val="WW_OutlineListStyle_7"/>
    <w:basedOn w:val="a2"/>
    <w:pPr>
      <w:numPr>
        <w:numId w:val="11"/>
      </w:numPr>
    </w:pPr>
  </w:style>
  <w:style w:type="numbering" w:customStyle="1" w:styleId="WWOutlineListStyle6">
    <w:name w:val="WW_OutlineListStyle_6"/>
    <w:basedOn w:val="a2"/>
    <w:pPr>
      <w:numPr>
        <w:numId w:val="12"/>
      </w:numPr>
    </w:pPr>
  </w:style>
  <w:style w:type="numbering" w:customStyle="1" w:styleId="WWOutlineListStyle5">
    <w:name w:val="WW_OutlineListStyle_5"/>
    <w:basedOn w:val="a2"/>
    <w:pPr>
      <w:numPr>
        <w:numId w:val="13"/>
      </w:numPr>
    </w:pPr>
  </w:style>
  <w:style w:type="numbering" w:customStyle="1" w:styleId="WWOutlineListStyle4">
    <w:name w:val="WW_OutlineListStyle_4"/>
    <w:basedOn w:val="a2"/>
    <w:pPr>
      <w:numPr>
        <w:numId w:val="14"/>
      </w:numPr>
    </w:pPr>
  </w:style>
  <w:style w:type="numbering" w:customStyle="1" w:styleId="WWOutlineListStyle3">
    <w:name w:val="WW_OutlineListStyle_3"/>
    <w:basedOn w:val="a2"/>
    <w:pPr>
      <w:numPr>
        <w:numId w:val="15"/>
      </w:numPr>
    </w:pPr>
  </w:style>
  <w:style w:type="numbering" w:customStyle="1" w:styleId="WWOutlineListStyle2">
    <w:name w:val="WW_OutlineListStyle_2"/>
    <w:basedOn w:val="a2"/>
    <w:pPr>
      <w:numPr>
        <w:numId w:val="16"/>
      </w:numPr>
    </w:pPr>
  </w:style>
  <w:style w:type="numbering" w:customStyle="1" w:styleId="WWOutlineListStyle1">
    <w:name w:val="WW_OutlineListStyle_1"/>
    <w:basedOn w:val="a2"/>
    <w:pPr>
      <w:numPr>
        <w:numId w:val="17"/>
      </w:numPr>
    </w:pPr>
  </w:style>
  <w:style w:type="numbering" w:customStyle="1" w:styleId="WWOutlineListStyle">
    <w:name w:val="WW_OutlineListStyle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2023-11-30T01:15:00Z</cp:lastPrinted>
  <dcterms:created xsi:type="dcterms:W3CDTF">2023-11-30T01:16:00Z</dcterms:created>
  <dcterms:modified xsi:type="dcterms:W3CDTF">2023-11-30T01:16:00Z</dcterms:modified>
</cp:coreProperties>
</file>